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5FFFF"/>
  <w:body>
    <w:p w14:paraId="55F35BB4" w14:textId="0049A5AC" w:rsidR="00476C3F" w:rsidRPr="00476791" w:rsidRDefault="009A0706" w:rsidP="004767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C7AE6" wp14:editId="7FBFE88F">
                <wp:simplePos x="0" y="0"/>
                <wp:positionH relativeFrom="column">
                  <wp:posOffset>-457200</wp:posOffset>
                </wp:positionH>
                <wp:positionV relativeFrom="page">
                  <wp:posOffset>3429000</wp:posOffset>
                </wp:positionV>
                <wp:extent cx="6664325" cy="5372100"/>
                <wp:effectExtent l="0" t="0" r="0" b="0"/>
                <wp:wrapNone/>
                <wp:docPr id="213768519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325" cy="537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80B2D6" w14:textId="11BD50B2" w:rsidR="00594259" w:rsidRDefault="00476791" w:rsidP="00476791">
                            <w:pPr>
                              <w:jc w:val="center"/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</w:pPr>
                            <w:r w:rsidRPr="00594259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 xml:space="preserve">Formålet med </w:t>
                            </w:r>
                            <w:r w:rsidR="00594259" w:rsidRPr="00594259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 xml:space="preserve">forundersøgelsen af </w:t>
                            </w:r>
                            <w:r w:rsidR="00594259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>d</w:t>
                            </w:r>
                            <w:r w:rsidR="00594259" w:rsidRPr="00594259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>et mulig</w:t>
                            </w:r>
                            <w:r w:rsidR="00594259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>e</w:t>
                            </w:r>
                            <w:r w:rsidR="00594259" w:rsidRPr="00594259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94259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>vådområde er</w:t>
                            </w:r>
                            <w:r w:rsidR="00594259" w:rsidRPr="00594259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>,</w:t>
                            </w:r>
                            <w:r w:rsidRPr="00594259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 xml:space="preserve"> at </w:t>
                            </w:r>
                            <w:r w:rsidR="00495AD7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 xml:space="preserve">undersøge potentialet for at </w:t>
                            </w:r>
                            <w:r w:rsidR="00495AD7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br/>
                            </w:r>
                            <w:r w:rsidRPr="00594259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>reducere udledning af kvælstof til</w:t>
                            </w:r>
                            <w:r w:rsidR="00594259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 xml:space="preserve"> Kerteminde Fjord og</w:t>
                            </w:r>
                            <w:r w:rsidRPr="00594259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94259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 xml:space="preserve">hovedvandopland </w:t>
                            </w:r>
                          </w:p>
                          <w:p w14:paraId="6AFC1608" w14:textId="6E56FEFA" w:rsidR="00594259" w:rsidRDefault="00594259" w:rsidP="00476791">
                            <w:pPr>
                              <w:jc w:val="center"/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>1.13 Storebælt</w:t>
                            </w:r>
                            <w:r w:rsidR="00476791" w:rsidRPr="00594259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 xml:space="preserve">. </w:t>
                            </w:r>
                          </w:p>
                          <w:p w14:paraId="0E700E18" w14:textId="77777777" w:rsidR="00594259" w:rsidRDefault="00594259" w:rsidP="00476791">
                            <w:pPr>
                              <w:jc w:val="center"/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</w:pPr>
                          </w:p>
                          <w:p w14:paraId="533D363F" w14:textId="77777777" w:rsidR="00594259" w:rsidRDefault="00594259" w:rsidP="00476791">
                            <w:pPr>
                              <w:jc w:val="center"/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</w:pPr>
                            <w:bookmarkStart w:id="0" w:name="_Hlk184908621"/>
                            <w:r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>Forundersøgelsen</w:t>
                            </w:r>
                            <w:r w:rsidR="00476791" w:rsidRPr="00594259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 xml:space="preserve"> omfatter 11,23 ha</w:t>
                            </w:r>
                            <w:r w:rsidR="004F37C1" w:rsidRPr="00594259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 xml:space="preserve">, </w:t>
                            </w:r>
                            <w:r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 xml:space="preserve">og vil afklare hvor stort et kvælstofreduktionspotentiale </w:t>
                            </w:r>
                          </w:p>
                          <w:p w14:paraId="494722EF" w14:textId="39FA5289" w:rsidR="00476791" w:rsidRDefault="00594259" w:rsidP="00476791">
                            <w:pPr>
                              <w:jc w:val="center"/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>området har per ha per år.</w:t>
                            </w:r>
                            <w:r w:rsidR="008B0AB2" w:rsidRPr="00594259"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bookmarkEnd w:id="0"/>
                          <w:p w14:paraId="60DFD206" w14:textId="77777777" w:rsidR="00594259" w:rsidRDefault="00594259" w:rsidP="00476791">
                            <w:pPr>
                              <w:jc w:val="center"/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</w:pPr>
                          </w:p>
                          <w:p w14:paraId="61F34B5C" w14:textId="5F0766A9" w:rsidR="00594259" w:rsidRDefault="00594259" w:rsidP="00476791">
                            <w:pPr>
                              <w:jc w:val="center"/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t xml:space="preserve">Tilsagnsperiode fra </w:t>
                            </w:r>
                            <w:r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  <w:br/>
                              <w:t>28 september 2024 – 28 september 2026</w:t>
                            </w:r>
                          </w:p>
                          <w:p w14:paraId="604BC5D2" w14:textId="77777777" w:rsidR="00AF33C7" w:rsidRDefault="00AF33C7" w:rsidP="00476791">
                            <w:pPr>
                              <w:jc w:val="center"/>
                              <w:rPr>
                                <w:rFonts w:ascii="Grandview" w:hAnsi="Grandview" w:cs="Arial"/>
                                <w:sz w:val="44"/>
                                <w:szCs w:val="44"/>
                              </w:rPr>
                            </w:pPr>
                          </w:p>
                          <w:p w14:paraId="3EC5B388" w14:textId="77777777" w:rsidR="00AF33C7" w:rsidRPr="00DB705F" w:rsidRDefault="00AF33C7" w:rsidP="00AF33C7">
                            <w:pPr>
                              <w:jc w:val="center"/>
                              <w:rPr>
                                <w:rFonts w:ascii="Grandview" w:hAnsi="Grandview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DB705F">
                              <w:rPr>
                                <w:rFonts w:ascii="Grandview" w:hAnsi="Grandview" w:cs="Arial"/>
                                <w:b/>
                                <w:sz w:val="52"/>
                                <w:szCs w:val="52"/>
                              </w:rPr>
                              <w:t>Projektet modtager tilskud fra EU</w:t>
                            </w:r>
                          </w:p>
                          <w:p w14:paraId="5F043081" w14:textId="77777777" w:rsidR="00AF33C7" w:rsidRPr="00594259" w:rsidRDefault="00AF33C7" w:rsidP="00476791">
                            <w:pPr>
                              <w:jc w:val="center"/>
                              <w:rPr>
                                <w:rFonts w:ascii="Grandview" w:hAnsi="Grandview" w:cs="Arial"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C7AE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36pt;margin-top:270pt;width:524.75pt;height:4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" filled="f" stroked="f">
                <v:textbox>
                  <w:txbxContent>
                    <w:p w14:paraId="1A80B2D6" w14:textId="11BD50B2" w:rsidR="00594259" w:rsidRDefault="00476791" w:rsidP="00476791">
                      <w:pPr>
                        <w:jc w:val="center"/>
                        <w:rPr>
                          <w:rFonts w:ascii="Grandview" w:hAnsi="Grandview" w:cs="Arial"/>
                          <w:sz w:val="44"/>
                          <w:szCs w:val="44"/>
                        </w:rPr>
                      </w:pPr>
                      <w:r w:rsidRPr="00594259">
                        <w:rPr>
                          <w:rFonts w:ascii="Grandview" w:hAnsi="Grandview" w:cs="Arial"/>
                          <w:sz w:val="44"/>
                          <w:szCs w:val="44"/>
                        </w:rPr>
                        <w:t xml:space="preserve">Formålet med </w:t>
                      </w:r>
                      <w:r w:rsidR="00594259" w:rsidRPr="00594259">
                        <w:rPr>
                          <w:rFonts w:ascii="Grandview" w:hAnsi="Grandview" w:cs="Arial"/>
                          <w:sz w:val="44"/>
                          <w:szCs w:val="44"/>
                        </w:rPr>
                        <w:t xml:space="preserve">forundersøgelsen af </w:t>
                      </w:r>
                      <w:r w:rsidR="00594259">
                        <w:rPr>
                          <w:rFonts w:ascii="Grandview" w:hAnsi="Grandview" w:cs="Arial"/>
                          <w:sz w:val="44"/>
                          <w:szCs w:val="44"/>
                        </w:rPr>
                        <w:t>d</w:t>
                      </w:r>
                      <w:r w:rsidR="00594259" w:rsidRPr="00594259">
                        <w:rPr>
                          <w:rFonts w:ascii="Grandview" w:hAnsi="Grandview" w:cs="Arial"/>
                          <w:sz w:val="44"/>
                          <w:szCs w:val="44"/>
                        </w:rPr>
                        <w:t>et mulig</w:t>
                      </w:r>
                      <w:r w:rsidR="00594259">
                        <w:rPr>
                          <w:rFonts w:ascii="Grandview" w:hAnsi="Grandview" w:cs="Arial"/>
                          <w:sz w:val="44"/>
                          <w:szCs w:val="44"/>
                        </w:rPr>
                        <w:t>e</w:t>
                      </w:r>
                      <w:r w:rsidR="00594259" w:rsidRPr="00594259">
                        <w:rPr>
                          <w:rFonts w:ascii="Grandview" w:hAnsi="Grandview" w:cs="Arial"/>
                          <w:sz w:val="44"/>
                          <w:szCs w:val="44"/>
                        </w:rPr>
                        <w:t xml:space="preserve"> </w:t>
                      </w:r>
                      <w:r w:rsidRPr="00594259">
                        <w:rPr>
                          <w:rFonts w:ascii="Grandview" w:hAnsi="Grandview" w:cs="Arial"/>
                          <w:sz w:val="44"/>
                          <w:szCs w:val="44"/>
                        </w:rPr>
                        <w:t>vådområde er</w:t>
                      </w:r>
                      <w:r w:rsidR="00594259" w:rsidRPr="00594259">
                        <w:rPr>
                          <w:rFonts w:ascii="Grandview" w:hAnsi="Grandview" w:cs="Arial"/>
                          <w:sz w:val="44"/>
                          <w:szCs w:val="44"/>
                        </w:rPr>
                        <w:t>,</w:t>
                      </w:r>
                      <w:r w:rsidRPr="00594259">
                        <w:rPr>
                          <w:rFonts w:ascii="Grandview" w:hAnsi="Grandview" w:cs="Arial"/>
                          <w:sz w:val="44"/>
                          <w:szCs w:val="44"/>
                        </w:rPr>
                        <w:t xml:space="preserve"> at </w:t>
                      </w:r>
                      <w:r w:rsidR="00495AD7">
                        <w:rPr>
                          <w:rFonts w:ascii="Grandview" w:hAnsi="Grandview" w:cs="Arial"/>
                          <w:sz w:val="44"/>
                          <w:szCs w:val="44"/>
                        </w:rPr>
                        <w:t xml:space="preserve">undersøge potentialet for at </w:t>
                      </w:r>
                      <w:r w:rsidR="00495AD7">
                        <w:rPr>
                          <w:rFonts w:ascii="Grandview" w:hAnsi="Grandview" w:cs="Arial"/>
                          <w:sz w:val="44"/>
                          <w:szCs w:val="44"/>
                        </w:rPr>
                        <w:br/>
                      </w:r>
                      <w:r w:rsidRPr="00594259">
                        <w:rPr>
                          <w:rFonts w:ascii="Grandview" w:hAnsi="Grandview" w:cs="Arial"/>
                          <w:sz w:val="44"/>
                          <w:szCs w:val="44"/>
                        </w:rPr>
                        <w:t>reducere udledning af kvælstof til</w:t>
                      </w:r>
                      <w:r w:rsidR="00594259">
                        <w:rPr>
                          <w:rFonts w:ascii="Grandview" w:hAnsi="Grandview" w:cs="Arial"/>
                          <w:sz w:val="44"/>
                          <w:szCs w:val="44"/>
                        </w:rPr>
                        <w:t xml:space="preserve"> Kerteminde Fjord og</w:t>
                      </w:r>
                      <w:r w:rsidRPr="00594259">
                        <w:rPr>
                          <w:rFonts w:ascii="Grandview" w:hAnsi="Grandview" w:cs="Arial"/>
                          <w:sz w:val="44"/>
                          <w:szCs w:val="44"/>
                        </w:rPr>
                        <w:t xml:space="preserve"> </w:t>
                      </w:r>
                      <w:r w:rsidR="00594259">
                        <w:rPr>
                          <w:rFonts w:ascii="Grandview" w:hAnsi="Grandview" w:cs="Arial"/>
                          <w:sz w:val="44"/>
                          <w:szCs w:val="44"/>
                        </w:rPr>
                        <w:t xml:space="preserve">hovedvandopland </w:t>
                      </w:r>
                    </w:p>
                    <w:p w14:paraId="6AFC1608" w14:textId="6E56FEFA" w:rsidR="00594259" w:rsidRDefault="00594259" w:rsidP="00476791">
                      <w:pPr>
                        <w:jc w:val="center"/>
                        <w:rPr>
                          <w:rFonts w:ascii="Grandview" w:hAnsi="Grandview" w:cs="Arial"/>
                          <w:sz w:val="44"/>
                          <w:szCs w:val="44"/>
                        </w:rPr>
                      </w:pPr>
                      <w:r>
                        <w:rPr>
                          <w:rFonts w:ascii="Grandview" w:hAnsi="Grandview" w:cs="Arial"/>
                          <w:sz w:val="44"/>
                          <w:szCs w:val="44"/>
                        </w:rPr>
                        <w:t>1.13 Storebælt</w:t>
                      </w:r>
                      <w:r w:rsidR="00476791" w:rsidRPr="00594259">
                        <w:rPr>
                          <w:rFonts w:ascii="Grandview" w:hAnsi="Grandview" w:cs="Arial"/>
                          <w:sz w:val="44"/>
                          <w:szCs w:val="44"/>
                        </w:rPr>
                        <w:t xml:space="preserve">. </w:t>
                      </w:r>
                    </w:p>
                    <w:p w14:paraId="0E700E18" w14:textId="77777777" w:rsidR="00594259" w:rsidRDefault="00594259" w:rsidP="00476791">
                      <w:pPr>
                        <w:jc w:val="center"/>
                        <w:rPr>
                          <w:rFonts w:ascii="Grandview" w:hAnsi="Grandview" w:cs="Arial"/>
                          <w:sz w:val="44"/>
                          <w:szCs w:val="44"/>
                        </w:rPr>
                      </w:pPr>
                    </w:p>
                    <w:p w14:paraId="533D363F" w14:textId="77777777" w:rsidR="00594259" w:rsidRDefault="00594259" w:rsidP="00476791">
                      <w:pPr>
                        <w:jc w:val="center"/>
                        <w:rPr>
                          <w:rFonts w:ascii="Grandview" w:hAnsi="Grandview" w:cs="Arial"/>
                          <w:sz w:val="44"/>
                          <w:szCs w:val="44"/>
                        </w:rPr>
                      </w:pPr>
                      <w:bookmarkStart w:id="1" w:name="_Hlk184908621"/>
                      <w:r>
                        <w:rPr>
                          <w:rFonts w:ascii="Grandview" w:hAnsi="Grandview" w:cs="Arial"/>
                          <w:sz w:val="44"/>
                          <w:szCs w:val="44"/>
                        </w:rPr>
                        <w:t>Forundersøgelsen</w:t>
                      </w:r>
                      <w:r w:rsidR="00476791" w:rsidRPr="00594259">
                        <w:rPr>
                          <w:rFonts w:ascii="Grandview" w:hAnsi="Grandview" w:cs="Arial"/>
                          <w:sz w:val="44"/>
                          <w:szCs w:val="44"/>
                        </w:rPr>
                        <w:t xml:space="preserve"> omfatter 11,23 ha</w:t>
                      </w:r>
                      <w:r w:rsidR="004F37C1" w:rsidRPr="00594259">
                        <w:rPr>
                          <w:rFonts w:ascii="Grandview" w:hAnsi="Grandview" w:cs="Arial"/>
                          <w:sz w:val="44"/>
                          <w:szCs w:val="44"/>
                        </w:rPr>
                        <w:t xml:space="preserve">, </w:t>
                      </w:r>
                      <w:r>
                        <w:rPr>
                          <w:rFonts w:ascii="Grandview" w:hAnsi="Grandview" w:cs="Arial"/>
                          <w:sz w:val="44"/>
                          <w:szCs w:val="44"/>
                        </w:rPr>
                        <w:t xml:space="preserve">og vil afklare hvor stort et kvælstofreduktionspotentiale </w:t>
                      </w:r>
                    </w:p>
                    <w:p w14:paraId="494722EF" w14:textId="39FA5289" w:rsidR="00476791" w:rsidRDefault="00594259" w:rsidP="00476791">
                      <w:pPr>
                        <w:jc w:val="center"/>
                        <w:rPr>
                          <w:rFonts w:ascii="Grandview" w:hAnsi="Grandview" w:cs="Arial"/>
                          <w:sz w:val="44"/>
                          <w:szCs w:val="44"/>
                        </w:rPr>
                      </w:pPr>
                      <w:r>
                        <w:rPr>
                          <w:rFonts w:ascii="Grandview" w:hAnsi="Grandview" w:cs="Arial"/>
                          <w:sz w:val="44"/>
                          <w:szCs w:val="44"/>
                        </w:rPr>
                        <w:t>området har per ha per år.</w:t>
                      </w:r>
                      <w:r w:rsidR="008B0AB2" w:rsidRPr="00594259">
                        <w:rPr>
                          <w:rFonts w:ascii="Grandview" w:hAnsi="Grandview" w:cs="Arial"/>
                          <w:sz w:val="44"/>
                          <w:szCs w:val="44"/>
                        </w:rPr>
                        <w:t xml:space="preserve"> </w:t>
                      </w:r>
                    </w:p>
                    <w:bookmarkEnd w:id="1"/>
                    <w:p w14:paraId="60DFD206" w14:textId="77777777" w:rsidR="00594259" w:rsidRDefault="00594259" w:rsidP="00476791">
                      <w:pPr>
                        <w:jc w:val="center"/>
                        <w:rPr>
                          <w:rFonts w:ascii="Grandview" w:hAnsi="Grandview" w:cs="Arial"/>
                          <w:sz w:val="44"/>
                          <w:szCs w:val="44"/>
                        </w:rPr>
                      </w:pPr>
                    </w:p>
                    <w:p w14:paraId="61F34B5C" w14:textId="5F0766A9" w:rsidR="00594259" w:rsidRDefault="00594259" w:rsidP="00476791">
                      <w:pPr>
                        <w:jc w:val="center"/>
                        <w:rPr>
                          <w:rFonts w:ascii="Grandview" w:hAnsi="Grandview" w:cs="Arial"/>
                          <w:sz w:val="44"/>
                          <w:szCs w:val="44"/>
                        </w:rPr>
                      </w:pPr>
                      <w:r>
                        <w:rPr>
                          <w:rFonts w:ascii="Grandview" w:hAnsi="Grandview" w:cs="Arial"/>
                          <w:sz w:val="44"/>
                          <w:szCs w:val="44"/>
                        </w:rPr>
                        <w:t xml:space="preserve">Tilsagnsperiode fra </w:t>
                      </w:r>
                      <w:r>
                        <w:rPr>
                          <w:rFonts w:ascii="Grandview" w:hAnsi="Grandview" w:cs="Arial"/>
                          <w:sz w:val="44"/>
                          <w:szCs w:val="44"/>
                        </w:rPr>
                        <w:br/>
                        <w:t>28 september 2024 – 28 september 2026</w:t>
                      </w:r>
                    </w:p>
                    <w:p w14:paraId="604BC5D2" w14:textId="77777777" w:rsidR="00AF33C7" w:rsidRDefault="00AF33C7" w:rsidP="00476791">
                      <w:pPr>
                        <w:jc w:val="center"/>
                        <w:rPr>
                          <w:rFonts w:ascii="Grandview" w:hAnsi="Grandview" w:cs="Arial"/>
                          <w:sz w:val="44"/>
                          <w:szCs w:val="44"/>
                        </w:rPr>
                      </w:pPr>
                    </w:p>
                    <w:p w14:paraId="3EC5B388" w14:textId="77777777" w:rsidR="00AF33C7" w:rsidRPr="00DB705F" w:rsidRDefault="00AF33C7" w:rsidP="00AF33C7">
                      <w:pPr>
                        <w:jc w:val="center"/>
                        <w:rPr>
                          <w:rFonts w:ascii="Grandview" w:hAnsi="Grandview" w:cs="Arial"/>
                          <w:b/>
                          <w:sz w:val="52"/>
                          <w:szCs w:val="52"/>
                        </w:rPr>
                      </w:pPr>
                      <w:r w:rsidRPr="00DB705F">
                        <w:rPr>
                          <w:rFonts w:ascii="Grandview" w:hAnsi="Grandview" w:cs="Arial"/>
                          <w:b/>
                          <w:sz w:val="52"/>
                          <w:szCs w:val="52"/>
                        </w:rPr>
                        <w:t>Projektet modtager tilskud fra EU</w:t>
                      </w:r>
                    </w:p>
                    <w:p w14:paraId="5F043081" w14:textId="77777777" w:rsidR="00AF33C7" w:rsidRPr="00594259" w:rsidRDefault="00AF33C7" w:rsidP="00476791">
                      <w:pPr>
                        <w:jc w:val="center"/>
                        <w:rPr>
                          <w:rFonts w:ascii="Grandview" w:hAnsi="Grandview" w:cs="Arial"/>
                          <w:i/>
                          <w:iCs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9B657" wp14:editId="3172F053">
                <wp:simplePos x="0" y="0"/>
                <wp:positionH relativeFrom="column">
                  <wp:posOffset>-243205</wp:posOffset>
                </wp:positionH>
                <wp:positionV relativeFrom="page">
                  <wp:posOffset>1800225</wp:posOffset>
                </wp:positionV>
                <wp:extent cx="6242685" cy="1349375"/>
                <wp:effectExtent l="0" t="0" r="0" b="0"/>
                <wp:wrapNone/>
                <wp:docPr id="1159268648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685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7BBB6C" w14:textId="40C13749" w:rsidR="00476791" w:rsidRPr="00476791" w:rsidRDefault="00594259" w:rsidP="00476791">
                            <w:pPr>
                              <w:jc w:val="center"/>
                              <w:rPr>
                                <w:rFonts w:ascii="Grandview" w:hAnsi="Grandview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b/>
                                <w:bCs/>
                                <w:sz w:val="72"/>
                                <w:szCs w:val="72"/>
                              </w:rPr>
                              <w:t>Forundersøgelse af</w:t>
                            </w:r>
                            <w:r>
                              <w:rPr>
                                <w:rFonts w:ascii="Grandview" w:hAnsi="Grandview" w:cs="Arial"/>
                                <w:b/>
                                <w:bCs/>
                                <w:sz w:val="72"/>
                                <w:szCs w:val="72"/>
                              </w:rPr>
                              <w:br/>
                              <w:t>”</w:t>
                            </w:r>
                            <w:r w:rsidR="00476791" w:rsidRPr="00476791">
                              <w:rPr>
                                <w:rFonts w:ascii="Grandview" w:hAnsi="Grandview" w:cs="Arial"/>
                                <w:b/>
                                <w:bCs/>
                                <w:sz w:val="72"/>
                                <w:szCs w:val="72"/>
                              </w:rPr>
                              <w:t>Snekkeled 2024</w:t>
                            </w:r>
                            <w:r>
                              <w:rPr>
                                <w:rFonts w:ascii="Grandview" w:hAnsi="Grandview" w:cs="Arial"/>
                                <w:b/>
                                <w:bCs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  <w:p w14:paraId="0ED21F30" w14:textId="77777777" w:rsidR="00476791" w:rsidRPr="00D0066A" w:rsidRDefault="00476791" w:rsidP="00476791">
                            <w:pPr>
                              <w:jc w:val="center"/>
                              <w:rPr>
                                <w:rFonts w:cs="Arial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9B657" id="Tekstfelt 1" o:spid="_x0000_s1027" type="#_x0000_t202" style="position:absolute;margin-left:-19.15pt;margin-top:141.75pt;width:491.55pt;height:1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" filled="f" stroked="f">
                <v:textbox>
                  <w:txbxContent>
                    <w:p w14:paraId="7D7BBB6C" w14:textId="40C13749" w:rsidR="00476791" w:rsidRPr="00476791" w:rsidRDefault="00594259" w:rsidP="00476791">
                      <w:pPr>
                        <w:jc w:val="center"/>
                        <w:rPr>
                          <w:rFonts w:ascii="Grandview" w:hAnsi="Grandview" w:cs="Arial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Grandview" w:hAnsi="Grandview" w:cs="Arial"/>
                          <w:b/>
                          <w:bCs/>
                          <w:sz w:val="72"/>
                          <w:szCs w:val="72"/>
                        </w:rPr>
                        <w:t>Forundersøgelse af</w:t>
                      </w:r>
                      <w:r>
                        <w:rPr>
                          <w:rFonts w:ascii="Grandview" w:hAnsi="Grandview" w:cs="Arial"/>
                          <w:b/>
                          <w:bCs/>
                          <w:sz w:val="72"/>
                          <w:szCs w:val="72"/>
                        </w:rPr>
                        <w:br/>
                        <w:t>”</w:t>
                      </w:r>
                      <w:r w:rsidR="00476791" w:rsidRPr="00476791">
                        <w:rPr>
                          <w:rFonts w:ascii="Grandview" w:hAnsi="Grandview" w:cs="Arial"/>
                          <w:b/>
                          <w:bCs/>
                          <w:sz w:val="72"/>
                          <w:szCs w:val="72"/>
                        </w:rPr>
                        <w:t>Snekkeled 2024</w:t>
                      </w:r>
                      <w:r>
                        <w:rPr>
                          <w:rFonts w:ascii="Grandview" w:hAnsi="Grandview" w:cs="Arial"/>
                          <w:b/>
                          <w:bCs/>
                          <w:sz w:val="72"/>
                          <w:szCs w:val="72"/>
                        </w:rPr>
                        <w:t>”</w:t>
                      </w:r>
                    </w:p>
                    <w:p w14:paraId="0ED21F30" w14:textId="77777777" w:rsidR="00476791" w:rsidRPr="00D0066A" w:rsidRDefault="00476791" w:rsidP="00476791">
                      <w:pPr>
                        <w:jc w:val="center"/>
                        <w:rPr>
                          <w:rFonts w:cs="Arial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476C3F" w:rsidRPr="00476791" w:rsidSect="00AA67EE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835" w:right="3686" w:bottom="161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E4C22" w14:textId="77777777" w:rsidR="002D0FD0" w:rsidRDefault="002D0FD0">
      <w:r>
        <w:separator/>
      </w:r>
    </w:p>
  </w:endnote>
  <w:endnote w:type="continuationSeparator" w:id="0">
    <w:p w14:paraId="31BFB65E" w14:textId="77777777" w:rsidR="002D0FD0" w:rsidRDefault="002D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7A243" w14:textId="77777777" w:rsidR="002D0FD0" w:rsidRDefault="002D0FD0">
    <w:pPr>
      <w:pStyle w:val="Sidefod"/>
    </w:pPr>
    <w:r w:rsidRPr="003B1B1B">
      <w:rPr>
        <w:sz w:val="16"/>
        <w:szCs w:val="16"/>
      </w:rPr>
      <w:t xml:space="preserve">Se Kerteminde Kommunes retningslinjer for registrering af personoplysninger på: </w:t>
    </w:r>
    <w:hyperlink r:id="rId1" w:history="1">
      <w:r w:rsidRPr="002C2B54">
        <w:rPr>
          <w:rStyle w:val="Hyperlink"/>
          <w:sz w:val="16"/>
          <w:szCs w:val="16"/>
        </w:rPr>
        <w:t>www.kerteminde.dk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3CAB" w14:textId="0041CB6F" w:rsidR="00155232" w:rsidRDefault="00AF33C7">
    <w:pPr>
      <w:pStyle w:val="Sidefod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7822D68" wp14:editId="49DE622B">
          <wp:simplePos x="0" y="0"/>
          <wp:positionH relativeFrom="column">
            <wp:posOffset>3442970</wp:posOffset>
          </wp:positionH>
          <wp:positionV relativeFrom="paragraph">
            <wp:posOffset>-526415</wp:posOffset>
          </wp:positionV>
          <wp:extent cx="3114675" cy="814705"/>
          <wp:effectExtent l="0" t="0" r="0" b="0"/>
          <wp:wrapSquare wrapText="bothSides"/>
          <wp:docPr id="1269518340" name="Billede 1" descr="Et billede, der indeholder Font/skrifttype, tekst, Grafik, skærmbilled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518340" name="Billede 1" descr="Et billede, der indeholder Font/skrifttype, tekst, Grafik, skærmbilled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814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0A52ABEC" wp14:editId="6B6B1837">
          <wp:simplePos x="0" y="0"/>
          <wp:positionH relativeFrom="column">
            <wp:posOffset>-700405</wp:posOffset>
          </wp:positionH>
          <wp:positionV relativeFrom="paragraph">
            <wp:posOffset>-510540</wp:posOffset>
          </wp:positionV>
          <wp:extent cx="4076700" cy="818515"/>
          <wp:effectExtent l="0" t="0" r="0" b="0"/>
          <wp:wrapSquare wrapText="bothSides"/>
          <wp:docPr id="1988051410" name="Billede 1" descr="Et billede, der indeholder skærmbillede, Font/skrifttype, Grafik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051410" name="Billede 1" descr="Et billede, der indeholder skærmbillede, Font/skrifttype, Grafik, design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670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5E52B" w14:textId="77777777" w:rsidR="002D0FD0" w:rsidRDefault="002D0FD0">
      <w:r>
        <w:separator/>
      </w:r>
    </w:p>
  </w:footnote>
  <w:footnote w:type="continuationSeparator" w:id="0">
    <w:p w14:paraId="59F42B1D" w14:textId="77777777" w:rsidR="002D0FD0" w:rsidRDefault="002D0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F05" w14:textId="48246DE0" w:rsidR="00DD78B2" w:rsidRPr="003A19F1" w:rsidRDefault="009A0706" w:rsidP="003A19F1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4473BF" wp14:editId="2C86BD99">
              <wp:simplePos x="0" y="0"/>
              <wp:positionH relativeFrom="column">
                <wp:posOffset>4930775</wp:posOffset>
              </wp:positionH>
              <wp:positionV relativeFrom="paragraph">
                <wp:posOffset>1321435</wp:posOffset>
              </wp:positionV>
              <wp:extent cx="1370965" cy="247015"/>
              <wp:effectExtent l="0" t="0" r="3810" b="3175"/>
              <wp:wrapNone/>
              <wp:docPr id="27847786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0965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25039530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23582EDA" w14:textId="77777777" w:rsidR="00635677" w:rsidRDefault="00635677">
                              <w:r w:rsidRPr="00635677">
                                <w:rPr>
                                  <w:sz w:val="16"/>
                                  <w:szCs w:val="16"/>
                                </w:rPr>
                                <w:t xml:space="preserve">Side </w:t>
                              </w:r>
                              <w:r w:rsidR="00255788" w:rsidRPr="00635677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35677">
                                <w:rPr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="00255788" w:rsidRPr="00635677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910041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255788" w:rsidRPr="00635677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635677">
                                <w:rPr>
                                  <w:sz w:val="16"/>
                                  <w:szCs w:val="16"/>
                                </w:rPr>
                                <w:t xml:space="preserve"> af </w:t>
                              </w:r>
                              <w:r w:rsidR="00255788" w:rsidRPr="00635677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35677">
                                <w:rPr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="00255788" w:rsidRPr="00635677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910041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255788" w:rsidRPr="00635677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4473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88.25pt;margin-top:104.05pt;width:107.95pt;height:1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" stroked="f">
              <v:textbox>
                <w:txbxContent>
                  <w:sdt>
                    <w:sdtPr>
                      <w:id w:val="250395305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23582EDA" w14:textId="77777777" w:rsidR="00635677" w:rsidRDefault="00635677">
                        <w:r w:rsidRPr="00635677">
                          <w:rPr>
                            <w:sz w:val="16"/>
                            <w:szCs w:val="16"/>
                          </w:rPr>
                          <w:t xml:space="preserve">Side </w:t>
                        </w:r>
                        <w:r w:rsidR="00255788" w:rsidRPr="00635677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635677">
                          <w:rPr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="00255788" w:rsidRPr="00635677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910041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255788" w:rsidRPr="00635677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635677">
                          <w:rPr>
                            <w:sz w:val="16"/>
                            <w:szCs w:val="16"/>
                          </w:rPr>
                          <w:t xml:space="preserve"> af </w:t>
                        </w:r>
                        <w:r w:rsidR="00255788" w:rsidRPr="00635677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635677">
                          <w:rPr>
                            <w:sz w:val="16"/>
                            <w:szCs w:val="16"/>
                          </w:rPr>
                          <w:instrText xml:space="preserve"> NUMPAGES  </w:instrText>
                        </w:r>
                        <w:r w:rsidR="00255788" w:rsidRPr="00635677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910041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255788" w:rsidRPr="00635677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3A19F1" w:rsidRPr="003A19F1"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01194972" wp14:editId="422352FC">
          <wp:simplePos x="0" y="0"/>
          <wp:positionH relativeFrom="column">
            <wp:posOffset>4795520</wp:posOffset>
          </wp:positionH>
          <wp:positionV relativeFrom="page">
            <wp:posOffset>285750</wp:posOffset>
          </wp:positionV>
          <wp:extent cx="1352550" cy="1143000"/>
          <wp:effectExtent l="19050" t="0" r="0" b="0"/>
          <wp:wrapNone/>
          <wp:docPr id="2" name="Billede 3" descr="KEK_logo_t_b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EK_logo_t_br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AED91" w14:textId="64D8ED01" w:rsidR="00476791" w:rsidRPr="00476791" w:rsidRDefault="009A0706">
    <w:pPr>
      <w:pStyle w:val="Sidehoved"/>
      <w:rPr>
        <w:rFonts w:ascii="Grandview" w:hAnsi="Grandview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E633DF7" wp14:editId="08BA0EDD">
              <wp:simplePos x="0" y="0"/>
              <wp:positionH relativeFrom="column">
                <wp:posOffset>1042670</wp:posOffset>
              </wp:positionH>
              <wp:positionV relativeFrom="paragraph">
                <wp:posOffset>149860</wp:posOffset>
              </wp:positionV>
              <wp:extent cx="3660140" cy="396240"/>
              <wp:effectExtent l="4445" t="0" r="2540" b="3810"/>
              <wp:wrapSquare wrapText="bothSides"/>
              <wp:docPr id="229434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014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CBF4B" w14:textId="21C7A718" w:rsidR="00476791" w:rsidRDefault="00476791">
                          <w:r w:rsidRPr="00476791">
                            <w:rPr>
                              <w:rFonts w:ascii="Grandview" w:hAnsi="Grandview"/>
                              <w:sz w:val="40"/>
                              <w:szCs w:val="40"/>
                            </w:rPr>
                            <w:t>Vand- og klimaprojekter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633DF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82.1pt;margin-top:11.8pt;width:288.2pt;height:31.2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" filled="f" stroked="f">
              <v:textbox style="mso-fit-shape-to-text:t">
                <w:txbxContent>
                  <w:p w14:paraId="559CBF4B" w14:textId="21C7A718" w:rsidR="00476791" w:rsidRDefault="00476791">
                    <w:r w:rsidRPr="00476791">
                      <w:rPr>
                        <w:rFonts w:ascii="Grandview" w:hAnsi="Grandview"/>
                        <w:sz w:val="40"/>
                        <w:szCs w:val="40"/>
                      </w:rPr>
                      <w:t>Vand- og klimaprojekter 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33C7" w:rsidRPr="00476791">
      <w:rPr>
        <w:rFonts w:ascii="Grandview" w:hAnsi="Grandview"/>
        <w:noProof/>
        <w:sz w:val="40"/>
        <w:szCs w:val="40"/>
      </w:rPr>
      <w:drawing>
        <wp:anchor distT="0" distB="0" distL="114300" distR="114300" simplePos="0" relativeHeight="251663360" behindDoc="0" locked="0" layoutInCell="1" allowOverlap="1" wp14:anchorId="1E53B5E5" wp14:editId="09FF7381">
          <wp:simplePos x="0" y="0"/>
          <wp:positionH relativeFrom="margin">
            <wp:posOffset>4956810</wp:posOffset>
          </wp:positionH>
          <wp:positionV relativeFrom="page">
            <wp:posOffset>504825</wp:posOffset>
          </wp:positionV>
          <wp:extent cx="1457325" cy="542925"/>
          <wp:effectExtent l="0" t="0" r="0" b="0"/>
          <wp:wrapSquare wrapText="bothSides"/>
          <wp:docPr id="1325216374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216374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1304"/>
  <w:autoHyphenation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25606">
      <o:colormru v:ext="edit" colors="#cff,#e5ffff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ocWrapped" w:val="True"/>
    <w:docVar w:name="ICLInviaLocalDocument" w:val="False"/>
    <w:docVar w:name="ICLInviaTemplate" w:val="False"/>
  </w:docVars>
  <w:rsids>
    <w:rsidRoot w:val="005F4E39"/>
    <w:rsid w:val="00003B83"/>
    <w:rsid w:val="000115BC"/>
    <w:rsid w:val="00080F4E"/>
    <w:rsid w:val="00117418"/>
    <w:rsid w:val="001460AA"/>
    <w:rsid w:val="00155232"/>
    <w:rsid w:val="00167D58"/>
    <w:rsid w:val="001757AA"/>
    <w:rsid w:val="00197997"/>
    <w:rsid w:val="001A72DE"/>
    <w:rsid w:val="001D7531"/>
    <w:rsid w:val="001F7F5B"/>
    <w:rsid w:val="00220132"/>
    <w:rsid w:val="00230ED0"/>
    <w:rsid w:val="00255788"/>
    <w:rsid w:val="00256D6E"/>
    <w:rsid w:val="00280832"/>
    <w:rsid w:val="002829C9"/>
    <w:rsid w:val="002833C3"/>
    <w:rsid w:val="0029063E"/>
    <w:rsid w:val="002D0FD0"/>
    <w:rsid w:val="002E5987"/>
    <w:rsid w:val="00336526"/>
    <w:rsid w:val="00352D86"/>
    <w:rsid w:val="00357FAF"/>
    <w:rsid w:val="003A19F1"/>
    <w:rsid w:val="003A58FA"/>
    <w:rsid w:val="00405115"/>
    <w:rsid w:val="0041685E"/>
    <w:rsid w:val="00465F6F"/>
    <w:rsid w:val="00476791"/>
    <w:rsid w:val="00476C3F"/>
    <w:rsid w:val="00481091"/>
    <w:rsid w:val="00495AD7"/>
    <w:rsid w:val="004B6136"/>
    <w:rsid w:val="004C5543"/>
    <w:rsid w:val="004D08DA"/>
    <w:rsid w:val="004F37C1"/>
    <w:rsid w:val="00555BB0"/>
    <w:rsid w:val="005754F3"/>
    <w:rsid w:val="00594259"/>
    <w:rsid w:val="005F4E39"/>
    <w:rsid w:val="00635677"/>
    <w:rsid w:val="006A4E6E"/>
    <w:rsid w:val="006C340E"/>
    <w:rsid w:val="006D78E3"/>
    <w:rsid w:val="006E241A"/>
    <w:rsid w:val="006E2544"/>
    <w:rsid w:val="007177B8"/>
    <w:rsid w:val="007C57B2"/>
    <w:rsid w:val="0080537C"/>
    <w:rsid w:val="008057E2"/>
    <w:rsid w:val="008062D6"/>
    <w:rsid w:val="00831739"/>
    <w:rsid w:val="00883377"/>
    <w:rsid w:val="008B0AB2"/>
    <w:rsid w:val="00910041"/>
    <w:rsid w:val="009262A3"/>
    <w:rsid w:val="009557E5"/>
    <w:rsid w:val="00994993"/>
    <w:rsid w:val="009A0706"/>
    <w:rsid w:val="009A3AF9"/>
    <w:rsid w:val="009C0E92"/>
    <w:rsid w:val="009F04F9"/>
    <w:rsid w:val="009F57FD"/>
    <w:rsid w:val="00A0087C"/>
    <w:rsid w:val="00A8119B"/>
    <w:rsid w:val="00AA67EE"/>
    <w:rsid w:val="00AF33C7"/>
    <w:rsid w:val="00B47358"/>
    <w:rsid w:val="00B5154E"/>
    <w:rsid w:val="00B7491C"/>
    <w:rsid w:val="00B846E8"/>
    <w:rsid w:val="00C17AFD"/>
    <w:rsid w:val="00CD27B5"/>
    <w:rsid w:val="00D22535"/>
    <w:rsid w:val="00D3482A"/>
    <w:rsid w:val="00D5304B"/>
    <w:rsid w:val="00D55C60"/>
    <w:rsid w:val="00D93892"/>
    <w:rsid w:val="00DA2C30"/>
    <w:rsid w:val="00DD78B2"/>
    <w:rsid w:val="00E0151D"/>
    <w:rsid w:val="00E13E67"/>
    <w:rsid w:val="00E24EFB"/>
    <w:rsid w:val="00E36A79"/>
    <w:rsid w:val="00E972D8"/>
    <w:rsid w:val="00EB2EEA"/>
    <w:rsid w:val="00F06A0B"/>
    <w:rsid w:val="00FC35F2"/>
    <w:rsid w:val="00FC3A62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6">
      <o:colormru v:ext="edit" colors="#cff,#e5ffff"/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33C47544"/>
  <w15:docId w15:val="{F385E8E6-5029-4602-A045-18163960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D86"/>
    <w:rPr>
      <w:rFonts w:ascii="Arial" w:hAnsi="Arial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6A4E6E"/>
    <w:pPr>
      <w:tabs>
        <w:tab w:val="center" w:pos="4320"/>
        <w:tab w:val="right" w:pos="8640"/>
      </w:tabs>
      <w:spacing w:line="280" w:lineRule="atLeast"/>
    </w:pPr>
    <w:rPr>
      <w:szCs w:val="20"/>
      <w:lang w:eastAsia="en-US"/>
    </w:rPr>
  </w:style>
  <w:style w:type="paragraph" w:styleId="Sidefod">
    <w:name w:val="footer"/>
    <w:basedOn w:val="Normal"/>
    <w:link w:val="SidefodTegn"/>
    <w:uiPriority w:val="99"/>
    <w:rsid w:val="006A4E6E"/>
    <w:pPr>
      <w:tabs>
        <w:tab w:val="center" w:pos="4320"/>
        <w:tab w:val="right" w:pos="8640"/>
      </w:tabs>
      <w:spacing w:line="280" w:lineRule="atLeast"/>
    </w:pPr>
    <w:rPr>
      <w:szCs w:val="20"/>
      <w:lang w:eastAsia="en-US"/>
    </w:rPr>
  </w:style>
  <w:style w:type="character" w:styleId="Sidetal">
    <w:name w:val="page number"/>
    <w:basedOn w:val="Standardskrifttypeiafsnit"/>
    <w:rsid w:val="006A4E6E"/>
    <w:rPr>
      <w:rFonts w:ascii="Arial" w:hAnsi="Arial"/>
      <w:sz w:val="16"/>
    </w:rPr>
  </w:style>
  <w:style w:type="paragraph" w:customStyle="1" w:styleId="Lille">
    <w:name w:val="Lille"/>
    <w:basedOn w:val="Normal"/>
    <w:rsid w:val="006A4E6E"/>
    <w:pPr>
      <w:spacing w:line="280" w:lineRule="atLeast"/>
    </w:pPr>
    <w:rPr>
      <w:sz w:val="16"/>
      <w:szCs w:val="20"/>
      <w:lang w:eastAsia="en-US"/>
    </w:rPr>
  </w:style>
  <w:style w:type="character" w:styleId="Hyperlink">
    <w:name w:val="Hyperlink"/>
    <w:basedOn w:val="Standardskrifttypeiafsnit"/>
    <w:rsid w:val="00D93892"/>
    <w:rPr>
      <w:color w:val="0000FF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555BB0"/>
    <w:rPr>
      <w:color w:val="808080"/>
    </w:rPr>
  </w:style>
  <w:style w:type="paragraph" w:styleId="Markeringsbobletekst">
    <w:name w:val="Balloon Text"/>
    <w:basedOn w:val="Normal"/>
    <w:link w:val="MarkeringsbobletekstTegn"/>
    <w:rsid w:val="00555BB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55BB0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155232"/>
    <w:rPr>
      <w:rFonts w:ascii="Arial" w:hAnsi="Arial"/>
      <w:lang w:eastAsia="en-US"/>
    </w:rPr>
  </w:style>
  <w:style w:type="paragraph" w:styleId="Brdtekst">
    <w:name w:val="Body Text"/>
    <w:link w:val="BrdtekstTegn"/>
    <w:qFormat/>
    <w:rsid w:val="00A431CC"/>
    <w:pPr>
      <w:tabs>
        <w:tab w:val="left" w:pos="283"/>
        <w:tab w:val="left" w:pos="567"/>
        <w:tab w:val="left" w:pos="850"/>
        <w:tab w:val="left" w:pos="1134"/>
      </w:tabs>
      <w:spacing w:after="180"/>
    </w:pPr>
    <w:rPr>
      <w:rFonts w:ascii="Verdana" w:hAnsi="Verdana"/>
      <w:kern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A431CC"/>
    <w:rPr>
      <w:rFonts w:ascii="Verdana" w:hAnsi="Verdana"/>
      <w:kern w:val="20"/>
      <w:szCs w:val="24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476791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rteminde.d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sm\LOCALS~1\Temp\8\eDoc%20Temporary%20Files\1A5F5C8C-2D7C-43C4-84BA-31CE2198E185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1A5F5C8C-2D7C-43C4-84BA-31CE2198E185.DOT</Template>
  <TotalTime>2</TotalTime>
  <Pages>1</Pages>
  <Words>0</Words>
  <Characters>2</Characters>
  <Application>Microsoft Office Word</Application>
  <DocSecurity>12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 - brevpapir</vt:lpstr>
    </vt:vector>
  </TitlesOfParts>
  <Company>IKT Kerteminde Kommune</Company>
  <LinksUpToDate>false</LinksUpToDate>
  <CharactersWithSpaces>2</CharactersWithSpaces>
  <SharedDoc>false</SharedDoc>
  <HLinks>
    <vt:vector size="6" baseType="variant">
      <vt:variant>
        <vt:i4>2031683</vt:i4>
      </vt:variant>
      <vt:variant>
        <vt:i4>0</vt:i4>
      </vt:variant>
      <vt:variant>
        <vt:i4>0</vt:i4>
      </vt:variant>
      <vt:variant>
        <vt:i4>5</vt:i4>
      </vt:variant>
      <vt:variant>
        <vt:lpwstr>http://www.kerteminde.dk/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- brevpapir</dc:title>
  <dc:subject/>
  <dc:creator>admin</dc:creator>
  <cp:keywords/>
  <dc:description/>
  <cp:lastModifiedBy>Pernille Krog Kristensen</cp:lastModifiedBy>
  <cp:revision>2</cp:revision>
  <cp:lastPrinted>2008-07-04T09:19:00Z</cp:lastPrinted>
  <dcterms:created xsi:type="dcterms:W3CDTF">2024-12-17T12:30:00Z</dcterms:created>
  <dcterms:modified xsi:type="dcterms:W3CDTF">2024-12-17T12:30:00Z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DocumentDocumentNumber">
    <vt:lpwstr>2012-15127</vt:lpwstr>
  </property>
  <property fmtid="{D5CDD505-2E9C-101B-9397-08002B2CF9AE}" pid="3" name="eDocDocumentCaseNumber">
    <vt:lpwstr>1440-28312</vt:lpwstr>
  </property>
  <property fmtid="{D5CDD505-2E9C-101B-9397-08002B2CF9AE}" pid="4" name="DocumentMetadataId">
    <vt:lpwstr>4f734c2d-19fe-4363-a2e1-c30b85dbafe9</vt:lpwstr>
  </property>
  <property fmtid="{D5CDD505-2E9C-101B-9397-08002B2CF9AE}" pid="5" name="DocumentNumber">
    <vt:lpwstr>D2024-150186</vt:lpwstr>
  </property>
  <property fmtid="{D5CDD505-2E9C-101B-9397-08002B2CF9AE}" pid="6" name="DocumentContentId">
    <vt:lpwstr>4f734c2d-19fe-4363-a2e1-c30b85dbafe9</vt:lpwstr>
  </property>
</Properties>
</file>